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0B" w:rsidRPr="006A3A4D" w:rsidRDefault="0088220B" w:rsidP="000F536F">
      <w:pPr>
        <w:pStyle w:val="1Title"/>
      </w:pPr>
      <w:r w:rsidRPr="006A3A4D">
        <w:t>Tem</w:t>
      </w:r>
      <w:r w:rsidR="0050583B" w:rsidRPr="006A3A4D">
        <w:t>plate of</w:t>
      </w:r>
      <w:r w:rsidR="009549F7" w:rsidRPr="006A3A4D">
        <w:t xml:space="preserve"> Abstract Submission for</w:t>
      </w:r>
      <w:r w:rsidRPr="006A3A4D">
        <w:t xml:space="preserve"> </w:t>
      </w:r>
      <w:r w:rsidR="00E72088" w:rsidRPr="006A3A4D">
        <w:rPr>
          <w:lang w:eastAsia="zh-CN"/>
        </w:rPr>
        <w:t>t</w:t>
      </w:r>
      <w:bookmarkStart w:id="0" w:name="OLE_LINK5"/>
      <w:bookmarkStart w:id="1" w:name="OLE_LINK8"/>
      <w:r w:rsidR="00E72088" w:rsidRPr="006A3A4D">
        <w:rPr>
          <w:lang w:eastAsia="zh-CN"/>
        </w:rPr>
        <w:t>he</w:t>
      </w:r>
      <w:r w:rsidR="00E72088" w:rsidRPr="006A3A4D">
        <w:rPr>
          <w:lang w:eastAsia="zh-CN"/>
        </w:rPr>
        <w:br/>
      </w:r>
      <w:r w:rsidR="00E5239B" w:rsidRPr="006A3A4D">
        <w:rPr>
          <w:lang w:eastAsia="zh-CN"/>
        </w:rPr>
        <w:t>1</w:t>
      </w:r>
      <w:r w:rsidR="000F536F" w:rsidRPr="006A3A4D">
        <w:rPr>
          <w:lang w:eastAsia="zh-CN"/>
        </w:rPr>
        <w:t>5</w:t>
      </w:r>
      <w:r w:rsidR="00E5239B" w:rsidRPr="006A3A4D">
        <w:rPr>
          <w:lang w:eastAsia="zh-CN"/>
        </w:rPr>
        <w:t>th Internation</w:t>
      </w:r>
      <w:bookmarkStart w:id="2" w:name="_GoBack"/>
      <w:bookmarkEnd w:id="2"/>
      <w:r w:rsidR="00E5239B" w:rsidRPr="006A3A4D">
        <w:rPr>
          <w:lang w:eastAsia="zh-CN"/>
        </w:rPr>
        <w:t>al Conference on Calixarenes (C</w:t>
      </w:r>
      <w:r w:rsidR="005C2B30" w:rsidRPr="006A3A4D">
        <w:rPr>
          <w:lang w:eastAsia="zh-CN"/>
        </w:rPr>
        <w:t xml:space="preserve">ALIX </w:t>
      </w:r>
      <w:r w:rsidR="00E5239B" w:rsidRPr="006A3A4D">
        <w:rPr>
          <w:lang w:eastAsia="zh-CN"/>
        </w:rPr>
        <w:t>201</w:t>
      </w:r>
      <w:r w:rsidR="000F536F" w:rsidRPr="006A3A4D">
        <w:rPr>
          <w:lang w:eastAsia="zh-CN"/>
        </w:rPr>
        <w:t>9</w:t>
      </w:r>
      <w:r w:rsidR="00E5239B" w:rsidRPr="006A3A4D">
        <w:rPr>
          <w:lang w:eastAsia="zh-CN"/>
        </w:rPr>
        <w:t>)</w:t>
      </w:r>
      <w:bookmarkEnd w:id="0"/>
      <w:bookmarkEnd w:id="1"/>
    </w:p>
    <w:p w:rsidR="0088220B" w:rsidRPr="006A3A4D" w:rsidRDefault="00E72088" w:rsidP="000F536F">
      <w:pPr>
        <w:pStyle w:val="2Authors"/>
      </w:pPr>
      <w:r w:rsidRPr="006A3A4D">
        <w:rPr>
          <w:u w:val="single"/>
        </w:rPr>
        <w:t>Presenting Author</w:t>
      </w:r>
      <w:r w:rsidRPr="006A3A4D">
        <w:t>,</w:t>
      </w:r>
      <w:r w:rsidRPr="006A3A4D">
        <w:rPr>
          <w:vertAlign w:val="superscript"/>
        </w:rPr>
        <w:t>1</w:t>
      </w:r>
      <w:r w:rsidRPr="006A3A4D">
        <w:t xml:space="preserve"> Corresponding Author*</w:t>
      </w:r>
      <w:r w:rsidRPr="006A3A4D">
        <w:rPr>
          <w:vertAlign w:val="superscript"/>
        </w:rPr>
        <w:t>2</w:t>
      </w:r>
      <w:r w:rsidRPr="006A3A4D">
        <w:t xml:space="preserve"> (Word Style "Authors")</w:t>
      </w:r>
    </w:p>
    <w:p w:rsidR="0088220B" w:rsidRPr="006A3A4D" w:rsidRDefault="00E72088" w:rsidP="000F536F">
      <w:pPr>
        <w:pStyle w:val="3AuthorAddress"/>
      </w:pPr>
      <w:r w:rsidRPr="006A3A4D">
        <w:rPr>
          <w:vertAlign w:val="superscript"/>
        </w:rPr>
        <w:t>1</w:t>
      </w:r>
      <w:r w:rsidR="0088220B" w:rsidRPr="006A3A4D">
        <w:t xml:space="preserve"> </w:t>
      </w:r>
      <w:bookmarkStart w:id="3" w:name="OLE_LINK4"/>
      <w:r w:rsidRPr="006A3A4D">
        <w:t xml:space="preserve">Affiliation 1, institution, department, address, country. </w:t>
      </w:r>
      <w:r w:rsidRPr="006A3A4D">
        <w:rPr>
          <w:vertAlign w:val="superscript"/>
        </w:rPr>
        <w:t>2</w:t>
      </w:r>
      <w:r w:rsidRPr="006A3A4D">
        <w:t xml:space="preserve"> Affiliation 2, institution, department, address, country; </w:t>
      </w:r>
      <w:r w:rsidR="0088220B" w:rsidRPr="006A3A4D">
        <w:t>(Word Style "Author_Address"</w:t>
      </w:r>
      <w:bookmarkEnd w:id="3"/>
      <w:r w:rsidR="0088220B" w:rsidRPr="006A3A4D">
        <w:t>).</w:t>
      </w:r>
      <w:r w:rsidR="000F536F" w:rsidRPr="006A3A4D">
        <w:rPr>
          <w:lang w:eastAsia="ja-JP"/>
        </w:rPr>
        <w:br/>
      </w:r>
      <w:r w:rsidR="0088220B" w:rsidRPr="006A3A4D">
        <w:rPr>
          <w:lang w:eastAsia="ja-JP"/>
        </w:rPr>
        <w:t>E-mail</w:t>
      </w:r>
      <w:r w:rsidRPr="006A3A4D">
        <w:rPr>
          <w:lang w:eastAsia="ja-JP"/>
        </w:rPr>
        <w:t>:</w:t>
      </w:r>
      <w:r w:rsidR="0088220B" w:rsidRPr="006A3A4D">
        <w:rPr>
          <w:lang w:eastAsia="ja-JP"/>
        </w:rPr>
        <w:t xml:space="preserve"> </w:t>
      </w:r>
      <w:r w:rsidRPr="006A3A4D">
        <w:rPr>
          <w:lang w:eastAsia="ja-JP"/>
        </w:rPr>
        <w:t>presenting@author.com</w:t>
      </w:r>
    </w:p>
    <w:p w:rsidR="0088220B" w:rsidRPr="006A3A4D" w:rsidRDefault="0088220B" w:rsidP="000F536F">
      <w:pPr>
        <w:pStyle w:val="4Abstractbody"/>
        <w:rPr>
          <w:rFonts w:eastAsia="SimSun"/>
          <w:lang w:eastAsia="zh-CN"/>
        </w:rPr>
      </w:pPr>
      <w:r w:rsidRPr="006A3A4D">
        <w:t>This document se</w:t>
      </w:r>
      <w:r w:rsidR="00E95F97" w:rsidRPr="006A3A4D">
        <w:t xml:space="preserve">rves both as the template for </w:t>
      </w:r>
      <w:r w:rsidR="00E5239B" w:rsidRPr="006A3A4D">
        <w:rPr>
          <w:rFonts w:eastAsia="SimSun"/>
          <w:lang w:eastAsia="zh-CN"/>
        </w:rPr>
        <w:t>Calix</w:t>
      </w:r>
      <w:r w:rsidR="00BA4E2E" w:rsidRPr="006A3A4D">
        <w:rPr>
          <w:rFonts w:eastAsia="SimSun"/>
          <w:lang w:eastAsia="zh-CN"/>
        </w:rPr>
        <w:t>201</w:t>
      </w:r>
      <w:r w:rsidR="000F536F" w:rsidRPr="006A3A4D">
        <w:rPr>
          <w:rFonts w:eastAsia="SimSun"/>
          <w:lang w:eastAsia="zh-CN"/>
        </w:rPr>
        <w:t>9</w:t>
      </w:r>
      <w:r w:rsidRPr="006A3A4D">
        <w:t xml:space="preserve"> abstracts and as an example of what the abstract sh</w:t>
      </w:r>
      <w:r w:rsidR="00FA62F8" w:rsidRPr="006A3A4D">
        <w:t>ould look like when completed.</w:t>
      </w:r>
      <w:r w:rsidR="0002656B" w:rsidRPr="006A3A4D">
        <w:rPr>
          <w:rFonts w:eastAsia="SimSun"/>
          <w:vertAlign w:val="superscript"/>
          <w:lang w:eastAsia="zh-CN"/>
        </w:rPr>
        <w:t>1</w:t>
      </w:r>
      <w:r w:rsidR="00FA62F8" w:rsidRPr="006A3A4D">
        <w:t xml:space="preserve"> </w:t>
      </w:r>
      <w:r w:rsidRPr="006A3A4D">
        <w:t xml:space="preserve">The abstract should be limited to a single </w:t>
      </w:r>
      <w:r w:rsidR="002224CF" w:rsidRPr="006A3A4D">
        <w:rPr>
          <w:lang w:eastAsia="ja-JP"/>
        </w:rPr>
        <w:t xml:space="preserve">A4 </w:t>
      </w:r>
      <w:r w:rsidRPr="006A3A4D">
        <w:t xml:space="preserve">page and should be prepared in 12-point </w:t>
      </w:r>
      <w:r w:rsidR="000F536F" w:rsidRPr="006A3A4D">
        <w:t>Arial</w:t>
      </w:r>
      <w:r w:rsidR="007F24CD" w:rsidRPr="006A3A4D">
        <w:t xml:space="preserve"> font. </w:t>
      </w:r>
      <w:r w:rsidRPr="006A3A4D">
        <w:t>The abstract may include</w:t>
      </w:r>
      <w:r w:rsidR="00F72CF6" w:rsidRPr="006A3A4D">
        <w:t xml:space="preserve"> colored</w:t>
      </w:r>
      <w:r w:rsidRPr="006A3A4D">
        <w:t xml:space="preserve"> figures, equations, etc., as appropriate. </w:t>
      </w:r>
      <w:r w:rsidR="006460D5" w:rsidRPr="006A3A4D">
        <w:rPr>
          <w:rFonts w:eastAsia="SimSun"/>
          <w:lang w:eastAsia="zh-CN"/>
        </w:rPr>
        <w:t xml:space="preserve">Do </w:t>
      </w:r>
      <w:r w:rsidR="00F72CF6" w:rsidRPr="006A3A4D">
        <w:rPr>
          <w:rFonts w:eastAsia="SimSun"/>
          <w:lang w:eastAsia="zh-CN"/>
        </w:rPr>
        <w:t>not</w:t>
      </w:r>
      <w:r w:rsidR="006460D5" w:rsidRPr="006A3A4D">
        <w:t xml:space="preserve"> alter the page setup of this </w:t>
      </w:r>
      <w:r w:rsidR="00862A9E" w:rsidRPr="006A3A4D">
        <w:t xml:space="preserve">template document. </w:t>
      </w:r>
      <w:r w:rsidR="009131B9" w:rsidRPr="006A3A4D">
        <w:rPr>
          <w:rFonts w:eastAsia="SimSun"/>
          <w:lang w:eastAsia="zh-CN"/>
        </w:rPr>
        <w:t>The abstract</w:t>
      </w:r>
      <w:r w:rsidR="00862A9E" w:rsidRPr="006A3A4D">
        <w:rPr>
          <w:rFonts w:eastAsia="SimSun"/>
          <w:lang w:eastAsia="zh-CN"/>
        </w:rPr>
        <w:t xml:space="preserve"> is </w:t>
      </w:r>
      <w:r w:rsidR="00F72CF6" w:rsidRPr="006A3A4D">
        <w:rPr>
          <w:rFonts w:eastAsia="SimSun"/>
          <w:lang w:eastAsia="zh-CN"/>
        </w:rPr>
        <w:t>not</w:t>
      </w:r>
      <w:r w:rsidR="00862A9E" w:rsidRPr="006A3A4D">
        <w:rPr>
          <w:rFonts w:eastAsia="SimSun"/>
          <w:lang w:eastAsia="zh-CN"/>
        </w:rPr>
        <w:t xml:space="preserve"> allowed to </w:t>
      </w:r>
      <w:r w:rsidR="00862A9E" w:rsidRPr="006A3A4D">
        <w:t>exceed one page.</w:t>
      </w:r>
      <w:r w:rsidR="00F72CF6" w:rsidRPr="006A3A4D">
        <w:t xml:space="preserve"> </w:t>
      </w:r>
      <w:r w:rsidR="00DE2FD1" w:rsidRPr="006A3A4D">
        <w:t xml:space="preserve">If your abstract </w:t>
      </w:r>
      <w:r w:rsidR="00DE2FD1" w:rsidRPr="006A3A4D">
        <w:rPr>
          <w:rFonts w:eastAsia="SimSun"/>
          <w:lang w:eastAsia="zh-CN"/>
        </w:rPr>
        <w:t>contain</w:t>
      </w:r>
      <w:r w:rsidR="00DE2FD1" w:rsidRPr="006A3A4D">
        <w:t>s</w:t>
      </w:r>
      <w:r w:rsidRPr="006A3A4D">
        <w:t xml:space="preserve"> special symbols (e.g., Greek characters) please check carefully that the symbols have been converted properly.</w:t>
      </w:r>
      <w:r w:rsidR="009D2CE3" w:rsidRPr="006A3A4D">
        <w:t xml:space="preserve"> </w:t>
      </w:r>
      <w:r w:rsidR="009D2CE3" w:rsidRPr="006A3A4D">
        <w:rPr>
          <w:lang w:val="en-GB"/>
        </w:rPr>
        <w:t>The references should be numbered in the text</w:t>
      </w:r>
      <w:r w:rsidR="009D2CE3" w:rsidRPr="006A3A4D">
        <w:rPr>
          <w:vertAlign w:val="superscript"/>
          <w:lang w:val="en-GB"/>
        </w:rPr>
        <w:t>1</w:t>
      </w:r>
      <w:r w:rsidR="009D2CE3" w:rsidRPr="006A3A4D">
        <w:rPr>
          <w:lang w:val="en-GB"/>
        </w:rPr>
        <w:t xml:space="preserve"> in order following the punctuation.</w:t>
      </w:r>
      <w:r w:rsidR="009D2CE3" w:rsidRPr="006A3A4D">
        <w:rPr>
          <w:vertAlign w:val="superscript"/>
          <w:lang w:val="en-GB"/>
        </w:rPr>
        <w:t xml:space="preserve">2 </w:t>
      </w:r>
      <w:r w:rsidR="009D2CE3" w:rsidRPr="006A3A4D">
        <w:rPr>
          <w:lang w:val="en-GB"/>
        </w:rPr>
        <w:t xml:space="preserve">The grant support can be presented at the end of the text before the list of references </w:t>
      </w:r>
      <w:r w:rsidR="009D2CE3" w:rsidRPr="006A3A4D">
        <w:t>(Word Style “Acknowledgements”)</w:t>
      </w:r>
      <w:r w:rsidR="009D2CE3" w:rsidRPr="006A3A4D">
        <w:rPr>
          <w:lang w:val="en-GB"/>
        </w:rPr>
        <w:t>.</w:t>
      </w:r>
    </w:p>
    <w:p w:rsidR="008B4F3C" w:rsidRPr="006A3A4D" w:rsidRDefault="008B4F3C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88220B" w:rsidRPr="006A3A4D" w:rsidRDefault="0088220B" w:rsidP="000F536F">
      <w:pPr>
        <w:pStyle w:val="4Abstractbody"/>
        <w:rPr>
          <w:rFonts w:eastAsia="SimSun"/>
          <w:lang w:eastAsia="zh-CN"/>
        </w:rPr>
      </w:pPr>
      <w:r w:rsidRPr="006A3A4D">
        <w:t>The deadline for submission of abstracts is</w:t>
      </w:r>
      <w:r w:rsidR="006A3A4D">
        <w:rPr>
          <w:rFonts w:eastAsia="SimSun"/>
          <w:b/>
          <w:lang w:eastAsia="zh-CN"/>
        </w:rPr>
        <w:t xml:space="preserve"> February 15, 2019</w:t>
      </w:r>
      <w:r w:rsidR="006A3A4D" w:rsidRPr="006A3A4D">
        <w:rPr>
          <w:rFonts w:eastAsia="SimSun"/>
          <w:lang w:eastAsia="zh-CN"/>
        </w:rPr>
        <w:t>.</w:t>
      </w:r>
    </w:p>
    <w:p w:rsidR="0002656B" w:rsidRPr="006A3A4D" w:rsidRDefault="0002656B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Default="00F72CF6" w:rsidP="00F72CF6">
      <w:pPr>
        <w:pStyle w:val="Acknoledgements"/>
      </w:pPr>
      <w:r w:rsidRPr="006A3A4D">
        <w:t>This work was supported by… (Word Style “Acknowledgements”)</w:t>
      </w:r>
    </w:p>
    <w:p w:rsidR="006A3A4D" w:rsidRPr="006A3A4D" w:rsidRDefault="006A3A4D" w:rsidP="00F72CF6">
      <w:pPr>
        <w:pStyle w:val="Acknoledgements"/>
      </w:pPr>
    </w:p>
    <w:p w:rsidR="0002656B" w:rsidRPr="006A3A4D" w:rsidRDefault="0002656B" w:rsidP="000F536F">
      <w:pPr>
        <w:pStyle w:val="4Abstractbody"/>
        <w:rPr>
          <w:lang w:eastAsia="zh-CN"/>
        </w:rPr>
      </w:pPr>
    </w:p>
    <w:p w:rsidR="00B047F1" w:rsidRPr="006A3A4D" w:rsidRDefault="00E72088" w:rsidP="000F536F">
      <w:pPr>
        <w:pStyle w:val="5AbstractReference"/>
      </w:pPr>
      <w:r w:rsidRPr="006A3A4D">
        <w:t>A. First, B. Second, C. Third,</w:t>
      </w:r>
      <w:r w:rsidR="00192058" w:rsidRPr="006A3A4D">
        <w:t xml:space="preserve"> </w:t>
      </w:r>
      <w:r w:rsidR="00192058" w:rsidRPr="006A3A4D">
        <w:rPr>
          <w:i/>
        </w:rPr>
        <w:t>Journal Title</w:t>
      </w:r>
      <w:r w:rsidR="00192058" w:rsidRPr="006A3A4D">
        <w:t xml:space="preserve">, </w:t>
      </w:r>
      <w:r w:rsidR="00192058" w:rsidRPr="006A3A4D">
        <w:rPr>
          <w:b/>
        </w:rPr>
        <w:t>201</w:t>
      </w:r>
      <w:r w:rsidR="00E5239B" w:rsidRPr="006A3A4D">
        <w:rPr>
          <w:rFonts w:eastAsia="SimSun"/>
          <w:b/>
          <w:lang w:eastAsia="zh-CN"/>
        </w:rPr>
        <w:t>6</w:t>
      </w:r>
      <w:r w:rsidR="00192058" w:rsidRPr="006A3A4D">
        <w:t xml:space="preserve">, </w:t>
      </w:r>
      <w:r w:rsidR="00706A8F" w:rsidRPr="006A3A4D">
        <w:rPr>
          <w:rFonts w:eastAsia="SimSun"/>
          <w:i/>
          <w:lang w:eastAsia="zh-CN"/>
        </w:rPr>
        <w:t>6</w:t>
      </w:r>
      <w:r w:rsidR="00706A8F" w:rsidRPr="006A3A4D">
        <w:t xml:space="preserve">, </w:t>
      </w:r>
      <w:r w:rsidR="00706A8F" w:rsidRPr="006A3A4D">
        <w:rPr>
          <w:rFonts w:eastAsia="SimSun"/>
          <w:lang w:eastAsia="zh-CN"/>
        </w:rPr>
        <w:t>12</w:t>
      </w:r>
      <w:r w:rsidR="00856658" w:rsidRPr="006A3A4D">
        <w:rPr>
          <w:rFonts w:eastAsia="SimSun"/>
          <w:lang w:eastAsia="zh-CN"/>
        </w:rPr>
        <w:t>–</w:t>
      </w:r>
      <w:r w:rsidR="00706A8F" w:rsidRPr="006A3A4D">
        <w:rPr>
          <w:rFonts w:eastAsia="SimSun"/>
          <w:lang w:eastAsia="zh-CN"/>
        </w:rPr>
        <w:t>18</w:t>
      </w:r>
      <w:r w:rsidR="00192058" w:rsidRPr="006A3A4D">
        <w:t>.</w:t>
      </w:r>
      <w:r w:rsidR="00B6082B" w:rsidRPr="006A3A4D">
        <w:t xml:space="preserve"> (</w:t>
      </w:r>
      <w:r w:rsidR="00191F8E" w:rsidRPr="006A3A4D">
        <w:t>Word Style "A</w:t>
      </w:r>
      <w:r w:rsidR="00191F8E" w:rsidRPr="006A3A4D">
        <w:rPr>
          <w:rFonts w:eastAsia="SimSun"/>
        </w:rPr>
        <w:t>bstract</w:t>
      </w:r>
      <w:r w:rsidR="00B6082B" w:rsidRPr="006A3A4D">
        <w:t>_</w:t>
      </w:r>
      <w:r w:rsidR="00B6082B" w:rsidRPr="006A3A4D">
        <w:rPr>
          <w:rFonts w:eastAsia="SimSun"/>
        </w:rPr>
        <w:t>Reference</w:t>
      </w:r>
      <w:r w:rsidR="00B6082B" w:rsidRPr="006A3A4D">
        <w:t>"</w:t>
      </w:r>
      <w:r w:rsidR="00B6082B" w:rsidRPr="006A3A4D">
        <w:rPr>
          <w:rFonts w:eastAsia="SimSun"/>
        </w:rPr>
        <w:t>)</w:t>
      </w:r>
    </w:p>
    <w:p w:rsidR="00856658" w:rsidRPr="006A3A4D" w:rsidRDefault="009D2CE3" w:rsidP="009D2CE3">
      <w:pPr>
        <w:pStyle w:val="5AbstractReference"/>
      </w:pPr>
      <w:r w:rsidRPr="006A3A4D">
        <w:t xml:space="preserve">A. First, B. Second, C. Third, </w:t>
      </w:r>
      <w:r w:rsidRPr="006A3A4D">
        <w:rPr>
          <w:i/>
        </w:rPr>
        <w:t>Journal Title</w:t>
      </w:r>
      <w:r w:rsidRPr="006A3A4D">
        <w:t xml:space="preserve">, </w:t>
      </w:r>
      <w:r w:rsidRPr="006A3A4D">
        <w:rPr>
          <w:b/>
        </w:rPr>
        <w:t>201</w:t>
      </w:r>
      <w:r w:rsidRPr="006A3A4D">
        <w:rPr>
          <w:rFonts w:eastAsia="SimSun"/>
          <w:b/>
          <w:lang w:eastAsia="zh-CN"/>
        </w:rPr>
        <w:t>6</w:t>
      </w:r>
      <w:r w:rsidRPr="006A3A4D">
        <w:t xml:space="preserve">, </w:t>
      </w:r>
      <w:r w:rsidRPr="006A3A4D">
        <w:rPr>
          <w:rFonts w:eastAsia="SimSun"/>
          <w:i/>
          <w:lang w:eastAsia="zh-CN"/>
        </w:rPr>
        <w:t>6</w:t>
      </w:r>
      <w:r w:rsidRPr="006A3A4D">
        <w:t xml:space="preserve">, </w:t>
      </w:r>
      <w:r w:rsidRPr="006A3A4D">
        <w:rPr>
          <w:rFonts w:eastAsia="SimSun"/>
          <w:lang w:eastAsia="zh-CN"/>
        </w:rPr>
        <w:t>12–18</w:t>
      </w:r>
      <w:r w:rsidRPr="006A3A4D">
        <w:t>. (Word Style "A</w:t>
      </w:r>
      <w:r w:rsidRPr="006A3A4D">
        <w:rPr>
          <w:rFonts w:eastAsia="SimSun"/>
        </w:rPr>
        <w:t>bstract</w:t>
      </w:r>
      <w:r w:rsidRPr="006A3A4D">
        <w:t>_</w:t>
      </w:r>
      <w:r w:rsidRPr="006A3A4D">
        <w:rPr>
          <w:rFonts w:eastAsia="SimSun"/>
        </w:rPr>
        <w:t>Reference</w:t>
      </w:r>
      <w:r w:rsidRPr="006A3A4D">
        <w:t>"</w:t>
      </w:r>
      <w:r w:rsidRPr="006A3A4D">
        <w:rPr>
          <w:rFonts w:eastAsia="SimSun"/>
        </w:rPr>
        <w:t>)</w:t>
      </w:r>
    </w:p>
    <w:sectPr w:rsidR="00856658" w:rsidRPr="006A3A4D">
      <w:footerReference w:type="even" r:id="rId8"/>
      <w:footerReference w:type="default" r:id="rId9"/>
      <w:endnotePr>
        <w:numFmt w:val="decimal"/>
      </w:endnotePr>
      <w:pgSz w:w="11900" w:h="16840" w:code="1"/>
      <w:pgMar w:top="1418" w:right="1418" w:bottom="1418" w:left="1418" w:header="0" w:footer="0" w:gutter="0"/>
      <w:cols w:space="46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9D" w:rsidRDefault="00875B9D">
      <w:r>
        <w:separator/>
      </w:r>
    </w:p>
    <w:p w:rsidR="00875B9D" w:rsidRDefault="00875B9D"/>
  </w:endnote>
  <w:endnote w:type="continuationSeparator" w:id="0">
    <w:p w:rsidR="00875B9D" w:rsidRDefault="00875B9D">
      <w:r>
        <w:continuationSeparator/>
      </w:r>
    </w:p>
    <w:p w:rsidR="00875B9D" w:rsidRDefault="00875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0B" w:rsidRDefault="0088220B">
    <w:pPr>
      <w:framePr w:wrap="around" w:vAnchor="text" w:hAnchor="margin" w:xAlign="right" w:y="1"/>
    </w:pPr>
    <w:r>
      <w:t xml:space="preserve">PAGE  </w:t>
    </w:r>
    <w:r w:rsidR="00192058">
      <w:rPr>
        <w:noProof/>
      </w:rPr>
      <w:t>1</w:t>
    </w:r>
  </w:p>
  <w:p w:rsidR="0088220B" w:rsidRDefault="0088220B">
    <w:pPr>
      <w:ind w:right="360"/>
    </w:pPr>
  </w:p>
  <w:p w:rsidR="0088220B" w:rsidRDefault="008822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0B" w:rsidRDefault="0088220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9D" w:rsidRDefault="00875B9D">
      <w:r>
        <w:separator/>
      </w:r>
    </w:p>
    <w:p w:rsidR="00875B9D" w:rsidRDefault="00875B9D"/>
  </w:footnote>
  <w:footnote w:type="continuationSeparator" w:id="0">
    <w:p w:rsidR="00875B9D" w:rsidRDefault="00875B9D">
      <w:r>
        <w:continuationSeparator/>
      </w:r>
    </w:p>
    <w:p w:rsidR="00875B9D" w:rsidRDefault="00875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503"/>
    <w:multiLevelType w:val="hybridMultilevel"/>
    <w:tmpl w:val="EB6AC1A8"/>
    <w:lvl w:ilvl="0" w:tplc="F404C2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11D3C"/>
    <w:multiLevelType w:val="singleLevel"/>
    <w:tmpl w:val="741E2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261C16"/>
    <w:multiLevelType w:val="hybridMultilevel"/>
    <w:tmpl w:val="68DC5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C69C6"/>
    <w:multiLevelType w:val="hybridMultilevel"/>
    <w:tmpl w:val="2CAA0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2C30F0"/>
    <w:multiLevelType w:val="hybridMultilevel"/>
    <w:tmpl w:val="3AF2CEAC"/>
    <w:lvl w:ilvl="0" w:tplc="54B4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D5BBE"/>
    <w:multiLevelType w:val="hybridMultilevel"/>
    <w:tmpl w:val="89865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1A25DC"/>
    <w:multiLevelType w:val="hybridMultilevel"/>
    <w:tmpl w:val="4ADC45B4"/>
    <w:lvl w:ilvl="0" w:tplc="7194C7BA">
      <w:start w:val="1"/>
      <w:numFmt w:val="decimal"/>
      <w:pStyle w:val="5AbstractReference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B50F16"/>
    <w:multiLevelType w:val="hybridMultilevel"/>
    <w:tmpl w:val="DFB245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F354B3"/>
    <w:multiLevelType w:val="singleLevel"/>
    <w:tmpl w:val="3926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73D5648"/>
    <w:multiLevelType w:val="singleLevel"/>
    <w:tmpl w:val="B030C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8D7D85"/>
    <w:multiLevelType w:val="hybridMultilevel"/>
    <w:tmpl w:val="AD54E0D0"/>
    <w:lvl w:ilvl="0" w:tplc="304C6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6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7C504F9"/>
    <w:multiLevelType w:val="hybridMultilevel"/>
    <w:tmpl w:val="DA047064"/>
    <w:lvl w:ilvl="0" w:tplc="964A36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100076"/>
    <w:multiLevelType w:val="hybridMultilevel"/>
    <w:tmpl w:val="C390E79C"/>
    <w:lvl w:ilvl="0" w:tplc="5FDCE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B56D68"/>
    <w:multiLevelType w:val="hybridMultilevel"/>
    <w:tmpl w:val="2C60C408"/>
    <w:lvl w:ilvl="0" w:tplc="24A2C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2739C"/>
    <w:multiLevelType w:val="hybridMultilevel"/>
    <w:tmpl w:val="D184355E"/>
    <w:lvl w:ilvl="0" w:tplc="5FDCE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18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4"/>
  </w:num>
  <w:num w:numId="20">
    <w:abstractNumId w:val="17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4CF"/>
    <w:rsid w:val="00005697"/>
    <w:rsid w:val="0002656B"/>
    <w:rsid w:val="0007678A"/>
    <w:rsid w:val="00083EC8"/>
    <w:rsid w:val="000B34E7"/>
    <w:rsid w:val="000B4189"/>
    <w:rsid w:val="000B6139"/>
    <w:rsid w:val="000D6227"/>
    <w:rsid w:val="000F536F"/>
    <w:rsid w:val="00103586"/>
    <w:rsid w:val="00144997"/>
    <w:rsid w:val="001773EE"/>
    <w:rsid w:val="00191F8E"/>
    <w:rsid w:val="00192058"/>
    <w:rsid w:val="001A3EA3"/>
    <w:rsid w:val="001C7B8C"/>
    <w:rsid w:val="001E1C51"/>
    <w:rsid w:val="002224CF"/>
    <w:rsid w:val="00222B52"/>
    <w:rsid w:val="002A1315"/>
    <w:rsid w:val="002D2062"/>
    <w:rsid w:val="003811AA"/>
    <w:rsid w:val="003A460A"/>
    <w:rsid w:val="003A6977"/>
    <w:rsid w:val="003E6704"/>
    <w:rsid w:val="003F636B"/>
    <w:rsid w:val="004603C1"/>
    <w:rsid w:val="004A3FA7"/>
    <w:rsid w:val="004B1303"/>
    <w:rsid w:val="004C3173"/>
    <w:rsid w:val="004C381C"/>
    <w:rsid w:val="0050583B"/>
    <w:rsid w:val="005761F6"/>
    <w:rsid w:val="0058217E"/>
    <w:rsid w:val="005C2B30"/>
    <w:rsid w:val="005F170B"/>
    <w:rsid w:val="00601984"/>
    <w:rsid w:val="00611097"/>
    <w:rsid w:val="0061170A"/>
    <w:rsid w:val="006460D5"/>
    <w:rsid w:val="006916F4"/>
    <w:rsid w:val="00692D12"/>
    <w:rsid w:val="006A3A4D"/>
    <w:rsid w:val="006E2575"/>
    <w:rsid w:val="00706A8F"/>
    <w:rsid w:val="00717A29"/>
    <w:rsid w:val="0072767D"/>
    <w:rsid w:val="007E40E1"/>
    <w:rsid w:val="007F24CD"/>
    <w:rsid w:val="00842434"/>
    <w:rsid w:val="0084260D"/>
    <w:rsid w:val="00846B2A"/>
    <w:rsid w:val="00856658"/>
    <w:rsid w:val="00862A9E"/>
    <w:rsid w:val="00870B32"/>
    <w:rsid w:val="00875B9D"/>
    <w:rsid w:val="0088220B"/>
    <w:rsid w:val="00890FB0"/>
    <w:rsid w:val="008930EE"/>
    <w:rsid w:val="008A2F92"/>
    <w:rsid w:val="008B4F3C"/>
    <w:rsid w:val="008D6F43"/>
    <w:rsid w:val="008F7071"/>
    <w:rsid w:val="009131B9"/>
    <w:rsid w:val="009549F7"/>
    <w:rsid w:val="00996984"/>
    <w:rsid w:val="009B4DE9"/>
    <w:rsid w:val="009D2CE3"/>
    <w:rsid w:val="009E001D"/>
    <w:rsid w:val="00A82D08"/>
    <w:rsid w:val="00AB5113"/>
    <w:rsid w:val="00B047F1"/>
    <w:rsid w:val="00B1646D"/>
    <w:rsid w:val="00B327B8"/>
    <w:rsid w:val="00B6082B"/>
    <w:rsid w:val="00B85FD3"/>
    <w:rsid w:val="00B91060"/>
    <w:rsid w:val="00BA2C71"/>
    <w:rsid w:val="00BA4E2E"/>
    <w:rsid w:val="00BD389E"/>
    <w:rsid w:val="00C261D2"/>
    <w:rsid w:val="00C51E08"/>
    <w:rsid w:val="00C54826"/>
    <w:rsid w:val="00C6092C"/>
    <w:rsid w:val="00C979CB"/>
    <w:rsid w:val="00CA6428"/>
    <w:rsid w:val="00D049AF"/>
    <w:rsid w:val="00D47DAB"/>
    <w:rsid w:val="00D742A9"/>
    <w:rsid w:val="00DB70EA"/>
    <w:rsid w:val="00DE2FD1"/>
    <w:rsid w:val="00E5239B"/>
    <w:rsid w:val="00E72088"/>
    <w:rsid w:val="00E841AE"/>
    <w:rsid w:val="00E95F97"/>
    <w:rsid w:val="00EF4633"/>
    <w:rsid w:val="00F72CF6"/>
    <w:rsid w:val="00FA4F79"/>
    <w:rsid w:val="00FA62F8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031AD87E-3452-488B-B2B6-B51EB28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MS Mincho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semiHidden/>
    <w:rPr>
      <w:rFonts w:ascii="Times" w:hAnsi="Times"/>
      <w:sz w:val="18"/>
      <w:vertAlign w:val="superscript"/>
    </w:rPr>
  </w:style>
  <w:style w:type="character" w:styleId="Appelnotedebasdep">
    <w:name w:val="footnote reference"/>
    <w:semiHidden/>
    <w:rPr>
      <w:rFonts w:ascii="Times" w:hAnsi="Times"/>
      <w:sz w:val="18"/>
      <w:vertAlign w:val="superscript"/>
    </w:rPr>
  </w:style>
  <w:style w:type="paragraph" w:styleId="Notedebasdepage">
    <w:name w:val="footnote text"/>
    <w:basedOn w:val="Normal"/>
    <w:semiHidden/>
  </w:style>
  <w:style w:type="paragraph" w:customStyle="1" w:styleId="4Abstractbody">
    <w:name w:val="4_Abstract_body"/>
    <w:basedOn w:val="Normal"/>
    <w:link w:val="4AbstractbodyChar"/>
    <w:rsid w:val="000F536F"/>
    <w:pPr>
      <w:ind w:firstLine="504"/>
    </w:pPr>
    <w:rPr>
      <w:rFonts w:ascii="Arial" w:hAnsi="Arial" w:cs="Arial"/>
      <w:szCs w:val="24"/>
    </w:rPr>
  </w:style>
  <w:style w:type="paragraph" w:customStyle="1" w:styleId="1Title">
    <w:name w:val="1_Title"/>
    <w:next w:val="2Authors"/>
    <w:rsid w:val="000F536F"/>
    <w:pPr>
      <w:spacing w:after="240"/>
      <w:jc w:val="center"/>
    </w:pPr>
    <w:rPr>
      <w:rFonts w:ascii="Arial" w:hAnsi="Arial" w:cs="Arial"/>
      <w:b/>
      <w:noProof/>
      <w:sz w:val="28"/>
    </w:rPr>
  </w:style>
  <w:style w:type="paragraph" w:customStyle="1" w:styleId="2Authors">
    <w:name w:val="2_Authors"/>
    <w:basedOn w:val="Normal"/>
    <w:next w:val="3AuthorAddress"/>
    <w:rsid w:val="000F536F"/>
    <w:pPr>
      <w:spacing w:before="120" w:after="120"/>
      <w:jc w:val="center"/>
    </w:pPr>
    <w:rPr>
      <w:rFonts w:ascii="Arial" w:hAnsi="Arial" w:cs="Arial"/>
    </w:rPr>
  </w:style>
  <w:style w:type="paragraph" w:customStyle="1" w:styleId="3AuthorAddress">
    <w:name w:val="3_Author_Address"/>
    <w:basedOn w:val="Normal"/>
    <w:next w:val="Normal"/>
    <w:rsid w:val="000F536F"/>
    <w:pPr>
      <w:spacing w:before="120" w:after="360"/>
      <w:jc w:val="center"/>
    </w:pPr>
    <w:rPr>
      <w:rFonts w:ascii="Arial" w:hAnsi="Arial" w:cs="Arial"/>
      <w:i/>
    </w:rPr>
  </w:style>
  <w:style w:type="character" w:styleId="Lienhypertexte">
    <w:name w:val="Hyperlink"/>
    <w:rPr>
      <w:color w:val="0000FF"/>
      <w:u w:val="single"/>
    </w:rPr>
  </w:style>
  <w:style w:type="paragraph" w:styleId="Notedefin">
    <w:name w:val="endnote text"/>
    <w:basedOn w:val="Normal"/>
    <w:semiHidden/>
    <w:rsid w:val="00CA6428"/>
    <w:pPr>
      <w:snapToGrid w:val="0"/>
      <w:jc w:val="left"/>
    </w:pPr>
  </w:style>
  <w:style w:type="paragraph" w:customStyle="1" w:styleId="5AbstractReference">
    <w:name w:val="5_Abstract_Reference"/>
    <w:basedOn w:val="Normal"/>
    <w:link w:val="5AbstractReferenceChar"/>
    <w:rsid w:val="000F536F"/>
    <w:pPr>
      <w:numPr>
        <w:numId w:val="21"/>
      </w:numPr>
    </w:pPr>
    <w:rPr>
      <w:rFonts w:ascii="Arial" w:eastAsia="Times New Roman" w:hAnsi="Arial" w:cs="Arial"/>
      <w:sz w:val="20"/>
    </w:rPr>
  </w:style>
  <w:style w:type="paragraph" w:styleId="En-tte">
    <w:name w:val="header"/>
    <w:basedOn w:val="Normal"/>
    <w:link w:val="En-tteCar"/>
    <w:rsid w:val="00E5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AbstractbodyChar">
    <w:name w:val="4_Abstract_body Char"/>
    <w:link w:val="4Abstractbody"/>
    <w:rsid w:val="000F536F"/>
    <w:rPr>
      <w:rFonts w:ascii="Arial" w:hAnsi="Arial" w:cs="Arial"/>
      <w:sz w:val="24"/>
      <w:szCs w:val="24"/>
    </w:rPr>
  </w:style>
  <w:style w:type="character" w:customStyle="1" w:styleId="5AbstractReferenceChar">
    <w:name w:val="5_Abstract_Reference Char"/>
    <w:link w:val="5AbstractReference"/>
    <w:rsid w:val="000F536F"/>
    <w:rPr>
      <w:rFonts w:ascii="Arial" w:eastAsia="Times New Roman" w:hAnsi="Arial" w:cs="Arial"/>
    </w:rPr>
  </w:style>
  <w:style w:type="character" w:customStyle="1" w:styleId="En-tteCar">
    <w:name w:val="En-tête Car"/>
    <w:link w:val="En-tte"/>
    <w:rsid w:val="00E5239B"/>
    <w:rPr>
      <w:rFonts w:ascii="Times New Roman" w:hAnsi="Times New Roman"/>
      <w:sz w:val="18"/>
      <w:szCs w:val="18"/>
      <w:lang w:eastAsia="en-US"/>
    </w:rPr>
  </w:style>
  <w:style w:type="paragraph" w:styleId="Pieddepage">
    <w:name w:val="footer"/>
    <w:basedOn w:val="Normal"/>
    <w:link w:val="PieddepageCar"/>
    <w:rsid w:val="00E5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rsid w:val="00E5239B"/>
    <w:rPr>
      <w:rFonts w:ascii="Times New Roman" w:hAnsi="Times New Roman"/>
      <w:sz w:val="18"/>
      <w:szCs w:val="18"/>
      <w:lang w:eastAsia="en-US"/>
    </w:rPr>
  </w:style>
  <w:style w:type="paragraph" w:customStyle="1" w:styleId="Acknoledgements">
    <w:name w:val="Acknoledgements"/>
    <w:basedOn w:val="4Abstractbody"/>
    <w:link w:val="AcknoledgementsCar"/>
    <w:qFormat/>
    <w:rsid w:val="00F72CF6"/>
    <w:rPr>
      <w:i/>
      <w:lang w:eastAsia="zh-CN"/>
    </w:rPr>
  </w:style>
  <w:style w:type="character" w:customStyle="1" w:styleId="AcknoledgementsCar">
    <w:name w:val="Acknoledgements Car"/>
    <w:link w:val="Acknoledgements"/>
    <w:rsid w:val="00F72CF6"/>
    <w:rPr>
      <w:rFonts w:ascii="Arial" w:hAnsi="Arial" w:cs="Arial"/>
      <w:i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5C2B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C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PH\Desktop\Template%20for%20ICBIC-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B08C-C839-42B0-9DB2-64542112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ICBIC-12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for CALIX2019 Abstracts</vt:lpstr>
    </vt:vector>
  </TitlesOfParts>
  <Company>Osaka University</Company>
  <LinksUpToDate>false</LinksUpToDate>
  <CharactersWithSpaces>1425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CALIX2019 Abstracts</dc:title>
  <dc:subject/>
  <dc:creator>SP</dc:creator>
  <cp:keywords/>
  <cp:lastModifiedBy>pascal</cp:lastModifiedBy>
  <cp:revision>4</cp:revision>
  <cp:lastPrinted>2018-09-12T14:13:00Z</cp:lastPrinted>
  <dcterms:created xsi:type="dcterms:W3CDTF">2018-09-12T14:36:00Z</dcterms:created>
  <dcterms:modified xsi:type="dcterms:W3CDTF">2018-09-12T14:37:00Z</dcterms:modified>
  <cp:contentStatus/>
</cp:coreProperties>
</file>